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E0C7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r w:rsidRPr="00771B0F">
        <w:rPr>
          <w:rFonts w:ascii="Arial" w:hAnsi="Arial"/>
          <w:i/>
          <w:noProof/>
        </w:rPr>
        <w:drawing>
          <wp:inline distT="0" distB="0" distL="0" distR="0" wp14:anchorId="53A894C4" wp14:editId="0560060A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397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1CC2CA45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7D68B09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7CA0CD87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3FF9BE96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B1154C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12EE8A20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64359EB3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78163841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0778FFCA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47F9AAB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163EFD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07B3EF7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132B2F0C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AB8A45E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18869AA8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7EE7DB7F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FDC8762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6A4271F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21B4037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7B40E4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5754C89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2005F837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201024A8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265B103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E8A810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2858C7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86B7D2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1EAD818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4E3C7C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317315DF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271AE807" w14:textId="6A9569FE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E44159E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24FE3204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46D19CEB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27DB89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1E5A4E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7B550E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D7AB114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6E858E7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7AA793DF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09E0B8D1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0D1EE57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556FC1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51319F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8D6DC95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15D93C8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49F3352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124AB831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788EAEB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A91F46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5219B79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755618AB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2FD3C4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47FF2A44" w14:textId="6A149C25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230559CF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F532248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5356F3F4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49D9C2A3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20CCFB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08A6E6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BA896F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37589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4F7CE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77FCD8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142BAA2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A2BA981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812A61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E79726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425C06A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7537FF1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9602D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C9BEA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A3FAD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CD9D7D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C3A9B5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F653317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7865C9D3" w14:textId="0FB2E44A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3FCA700" w14:textId="1D17DB52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3E9F94E0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B1F222E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46EF928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059411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229C65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D6998B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8CD54F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28408D86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4F821DB4" w14:textId="15299A46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4DBA5BEE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016595A0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129DEA3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2E4EDFF2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2F205E5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39D8DC26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1FAE86AB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F8277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6B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2896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A12728F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05711BD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F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888BB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01778D69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19EE7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04A5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A2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513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5476F9F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A8FE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0CCA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1A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1BF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3B15895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11C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7F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70C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2E86E4A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160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285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C59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E4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A09406B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70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67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C425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9D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24A9C02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F76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FC8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16F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3F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D6EACD4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F9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72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1C2C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1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68AB0F7D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33CD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A2B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503F5EDE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D47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F4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07618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A275712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2442102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4AB330E7" w14:textId="59C28DFA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5767EC54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48E22742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708F987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1E596EC3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7FAE396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1EF9ECE7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7502139C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6BB742A0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7083F72C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5C7BD2B5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11AE475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65F3FE9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52F7D26F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54F4565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D25EC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52F9C49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417C14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0850D6A7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20476E7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F6625C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3CC4D70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667A122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7FB7AEBC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E5FA4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4630000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A7D303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FB029A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543B3D9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F4879DA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4B7686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4B2DB01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2C9D0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34FBBE7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24E84FC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61300D7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A778FC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77D3178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839D71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DFDEA7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7118D8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DC0C588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0B809CD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600EAAF1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766AE0C" w14:textId="77777777" w:rsidR="00C14DEF" w:rsidRDefault="00C14DEF" w:rsidP="00C14DEF">
      <w:pPr>
        <w:rPr>
          <w:rFonts w:ascii="Arial Narrow" w:hAnsi="Arial Narrow"/>
        </w:rPr>
      </w:pPr>
    </w:p>
    <w:p w14:paraId="192FF2AE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5F7DBB6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758B2F1D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779B5D6C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1E5BFC09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8F60969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9E0AC3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76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0B239595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1D3E40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79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3CEB4C9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E2AE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AFF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04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70D8AB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A509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1CAC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B8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E37D6D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D8F89A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109E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B06109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F7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7B19287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F3A0E4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3F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5097193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07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4976AD51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24EE87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B3A9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08AE59B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2C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68E3C627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0535BC2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79810DC5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6FA2F55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26F6B7F5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61FBF0F1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19573D92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2E1D2B8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6C5DBE06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34FDC92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9CDB891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42E38E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C494EB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35E35D9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449E7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3805D3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E8548A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A41B6B7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560B6837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0EA9E8BD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27525D93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1DDC8BBF" w14:textId="49F446F1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30E9F2D5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A15A40E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14:paraId="4B437C49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703D621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3AB97B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CEA898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1CAA3AA9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993797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F67FAA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C8C4E23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D9E6318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604C430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68B4E718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F126559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7FC6FB2B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F9E99EF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2841C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13E6B79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2ADCEF5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20E96A38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9C9852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38C618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B8716F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8808A6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C08DC4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370B5A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4993AAA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107172C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10BD8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54426B5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8DC3D8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39F2A5B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3C28CCAF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04413782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54FB3936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4CEB54B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90DCE92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1BA861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BB6EC08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389DA48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2A87BACC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14:paraId="3415F841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E1AEC7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1FAE7F9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41A239F0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0795770B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0C04A615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D10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7773" w14:textId="77777777" w:rsidR="00D1066A" w:rsidRDefault="00D1066A">
      <w:r>
        <w:separator/>
      </w:r>
    </w:p>
  </w:endnote>
  <w:endnote w:type="continuationSeparator" w:id="0">
    <w:p w14:paraId="6AAB2D97" w14:textId="77777777" w:rsidR="00D1066A" w:rsidRDefault="00D1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F3A" w14:textId="77777777" w:rsidR="00D27C64" w:rsidRDefault="00D27C64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081F6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22519"/>
      <w:docPartObj>
        <w:docPartGallery w:val="Page Numbers (Bottom of Page)"/>
        <w:docPartUnique/>
      </w:docPartObj>
    </w:sdtPr>
    <w:sdtContent>
      <w:p w14:paraId="56344499" w14:textId="77777777" w:rsidR="007602DA" w:rsidRDefault="007602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B05">
          <w:rPr>
            <w:noProof/>
          </w:rPr>
          <w:t>1</w:t>
        </w:r>
        <w:r>
          <w:fldChar w:fldCharType="end"/>
        </w:r>
      </w:p>
    </w:sdtContent>
  </w:sdt>
  <w:p w14:paraId="2E387D85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1434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2762" w14:textId="77777777" w:rsidR="00D1066A" w:rsidRDefault="00D1066A">
      <w:r>
        <w:separator/>
      </w:r>
    </w:p>
  </w:footnote>
  <w:footnote w:type="continuationSeparator" w:id="0">
    <w:p w14:paraId="2F418626" w14:textId="77777777" w:rsidR="00D1066A" w:rsidRDefault="00D1066A">
      <w:r>
        <w:continuationSeparator/>
      </w:r>
    </w:p>
  </w:footnote>
  <w:footnote w:id="1">
    <w:p w14:paraId="4A5F8B1D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4E68A5AF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FA915B9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34B32A4E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14:paraId="586AD2D8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5278083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2779E57A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8817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3DDB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C59D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10983136">
    <w:abstractNumId w:val="0"/>
  </w:num>
  <w:num w:numId="2" w16cid:durableId="1121000924">
    <w:abstractNumId w:val="9"/>
  </w:num>
  <w:num w:numId="3" w16cid:durableId="98374142">
    <w:abstractNumId w:val="12"/>
  </w:num>
  <w:num w:numId="4" w16cid:durableId="1447234733">
    <w:abstractNumId w:val="8"/>
  </w:num>
  <w:num w:numId="5" w16cid:durableId="1642538237">
    <w:abstractNumId w:val="1"/>
  </w:num>
  <w:num w:numId="6" w16cid:durableId="141387195">
    <w:abstractNumId w:val="11"/>
  </w:num>
  <w:num w:numId="7" w16cid:durableId="1006516998">
    <w:abstractNumId w:val="22"/>
  </w:num>
  <w:num w:numId="8" w16cid:durableId="1898466200">
    <w:abstractNumId w:val="6"/>
  </w:num>
  <w:num w:numId="9" w16cid:durableId="1380397154">
    <w:abstractNumId w:val="7"/>
  </w:num>
  <w:num w:numId="10" w16cid:durableId="1185632953">
    <w:abstractNumId w:val="19"/>
  </w:num>
  <w:num w:numId="11" w16cid:durableId="374627035">
    <w:abstractNumId w:val="23"/>
  </w:num>
  <w:num w:numId="12" w16cid:durableId="2049450660">
    <w:abstractNumId w:val="10"/>
  </w:num>
  <w:num w:numId="13" w16cid:durableId="1879925283">
    <w:abstractNumId w:val="17"/>
  </w:num>
  <w:num w:numId="14" w16cid:durableId="1970865174">
    <w:abstractNumId w:val="20"/>
  </w:num>
  <w:num w:numId="15" w16cid:durableId="1581597374">
    <w:abstractNumId w:val="16"/>
  </w:num>
  <w:num w:numId="16" w16cid:durableId="1862358332">
    <w:abstractNumId w:val="5"/>
  </w:num>
  <w:num w:numId="17" w16cid:durableId="929198014">
    <w:abstractNumId w:val="13"/>
  </w:num>
  <w:num w:numId="18" w16cid:durableId="1624922348">
    <w:abstractNumId w:val="4"/>
  </w:num>
  <w:num w:numId="19" w16cid:durableId="1793478962">
    <w:abstractNumId w:val="15"/>
  </w:num>
  <w:num w:numId="20" w16cid:durableId="1793014215">
    <w:abstractNumId w:val="21"/>
  </w:num>
  <w:num w:numId="21" w16cid:durableId="26302793">
    <w:abstractNumId w:val="3"/>
  </w:num>
  <w:num w:numId="22" w16cid:durableId="808475590">
    <w:abstractNumId w:val="14"/>
  </w:num>
  <w:num w:numId="23" w16cid:durableId="1666860066">
    <w:abstractNumId w:val="2"/>
  </w:num>
  <w:num w:numId="24" w16cid:durableId="175901689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382C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66A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F4958"/>
  <w15:docId w15:val="{F0D33309-258A-482C-B920-78F4F1E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3239-DA75-40A4-8D00-D51CD02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1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</cp:lastModifiedBy>
  <cp:revision>2</cp:revision>
  <cp:lastPrinted>2014-11-03T14:49:00Z</cp:lastPrinted>
  <dcterms:created xsi:type="dcterms:W3CDTF">2024-01-31T11:17:00Z</dcterms:created>
  <dcterms:modified xsi:type="dcterms:W3CDTF">2024-01-31T11:17:00Z</dcterms:modified>
</cp:coreProperties>
</file>